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D18" w:rsidRPr="00883FA0" w:rsidRDefault="00883FA0" w:rsidP="00883FA0">
      <w:pPr>
        <w:tabs>
          <w:tab w:val="left" w:pos="426"/>
        </w:tabs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883FA0">
        <w:rPr>
          <w:rFonts w:ascii="Arial" w:hAnsi="Arial" w:cs="Arial"/>
          <w:b/>
          <w:sz w:val="28"/>
          <w:szCs w:val="28"/>
        </w:rPr>
        <w:t>Comité de Suivi Individuel (CSI)</w:t>
      </w:r>
    </w:p>
    <w:p w:rsidR="00883FA0" w:rsidRDefault="00883FA0" w:rsidP="001C481A">
      <w:pPr>
        <w:tabs>
          <w:tab w:val="left" w:pos="426"/>
        </w:tabs>
        <w:spacing w:after="120"/>
        <w:rPr>
          <w:rFonts w:ascii="Arial" w:hAnsi="Arial" w:cs="Arial"/>
          <w:sz w:val="28"/>
          <w:szCs w:val="28"/>
        </w:rPr>
      </w:pPr>
    </w:p>
    <w:p w:rsidR="00883FA0" w:rsidRPr="00883FA0" w:rsidRDefault="00883FA0" w:rsidP="001C481A">
      <w:pPr>
        <w:tabs>
          <w:tab w:val="left" w:pos="426"/>
        </w:tabs>
        <w:spacing w:after="120"/>
        <w:rPr>
          <w:rFonts w:ascii="Arial" w:hAnsi="Arial" w:cs="Arial"/>
          <w:sz w:val="24"/>
          <w:szCs w:val="24"/>
        </w:rPr>
      </w:pPr>
      <w:r w:rsidRPr="00883FA0">
        <w:rPr>
          <w:rFonts w:ascii="Arial" w:hAnsi="Arial" w:cs="Arial"/>
          <w:sz w:val="24"/>
          <w:szCs w:val="24"/>
        </w:rPr>
        <w:t>Nom et prénom du ou de la doctorant (e):</w:t>
      </w:r>
    </w:p>
    <w:p w:rsidR="00883FA0" w:rsidRPr="00883FA0" w:rsidRDefault="00883FA0" w:rsidP="001C481A">
      <w:pPr>
        <w:tabs>
          <w:tab w:val="left" w:pos="426"/>
        </w:tabs>
        <w:spacing w:after="120"/>
        <w:rPr>
          <w:rFonts w:ascii="Arial" w:hAnsi="Arial" w:cs="Arial"/>
          <w:sz w:val="24"/>
          <w:szCs w:val="24"/>
        </w:rPr>
      </w:pPr>
    </w:p>
    <w:p w:rsidR="00883FA0" w:rsidRPr="00883FA0" w:rsidRDefault="00883FA0" w:rsidP="001C481A">
      <w:pPr>
        <w:tabs>
          <w:tab w:val="left" w:pos="426"/>
        </w:tabs>
        <w:spacing w:after="120"/>
        <w:rPr>
          <w:rFonts w:ascii="Arial" w:hAnsi="Arial" w:cs="Arial"/>
          <w:sz w:val="24"/>
          <w:szCs w:val="24"/>
        </w:rPr>
      </w:pPr>
      <w:r w:rsidRPr="00883FA0">
        <w:rPr>
          <w:rFonts w:ascii="Arial" w:hAnsi="Arial" w:cs="Arial"/>
          <w:sz w:val="24"/>
          <w:szCs w:val="24"/>
        </w:rPr>
        <w:t>Matricule ADUM:</w:t>
      </w:r>
    </w:p>
    <w:p w:rsidR="00883FA0" w:rsidRDefault="00883FA0" w:rsidP="001C481A">
      <w:pPr>
        <w:tabs>
          <w:tab w:val="left" w:pos="426"/>
        </w:tabs>
        <w:spacing w:after="120"/>
        <w:rPr>
          <w:rFonts w:ascii="Arial" w:hAnsi="Arial" w:cs="Arial"/>
          <w:sz w:val="28"/>
          <w:szCs w:val="28"/>
        </w:rPr>
      </w:pPr>
    </w:p>
    <w:p w:rsidR="00883FA0" w:rsidRPr="00134907" w:rsidRDefault="00883FA0" w:rsidP="00883FA0">
      <w:pPr>
        <w:spacing w:before="100" w:beforeAutospacing="1" w:after="100" w:afterAutospacing="1"/>
        <w:jc w:val="center"/>
        <w:outlineLvl w:val="2"/>
        <w:rPr>
          <w:rFonts w:asciiTheme="minorHAnsi" w:hAnsiTheme="minorHAnsi" w:cstheme="minorHAnsi"/>
          <w:i/>
          <w:iCs/>
          <w:sz w:val="32"/>
          <w:szCs w:val="32"/>
          <w:lang w:eastAsia="fr-FR"/>
        </w:rPr>
      </w:pPr>
      <w:r w:rsidRPr="00134907">
        <w:rPr>
          <w:rFonts w:asciiTheme="minorHAnsi" w:hAnsiTheme="minorHAnsi" w:cstheme="minorHAnsi"/>
          <w:sz w:val="32"/>
          <w:szCs w:val="32"/>
          <w:lang w:eastAsia="fr-FR"/>
        </w:rPr>
        <w:t>Signalement lors du Comité de Suivi Individuel</w:t>
      </w:r>
    </w:p>
    <w:p w:rsidR="00883FA0" w:rsidRDefault="00883FA0" w:rsidP="00883FA0">
      <w:pPr>
        <w:rPr>
          <w:rFonts w:asciiTheme="minorHAnsi" w:hAnsiTheme="minorHAnsi" w:cstheme="minorHAnsi"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83FA0" w:rsidRPr="00920BA4" w:rsidTr="000277AA">
        <w:tc>
          <w:tcPr>
            <w:tcW w:w="9067" w:type="dxa"/>
          </w:tcPr>
          <w:p w:rsidR="00883FA0" w:rsidRDefault="00883FA0" w:rsidP="000277AA"/>
          <w:p w:rsidR="00883FA0" w:rsidRPr="00323D4B" w:rsidRDefault="00883FA0" w:rsidP="000277AA">
            <w:pPr>
              <w:jc w:val="center"/>
              <w:rPr>
                <w:color w:val="FF0000"/>
                <w:sz w:val="32"/>
                <w:szCs w:val="32"/>
              </w:rPr>
            </w:pPr>
            <w:r w:rsidRPr="00323D4B">
              <w:rPr>
                <w:color w:val="FF0000"/>
                <w:sz w:val="32"/>
                <w:szCs w:val="32"/>
              </w:rPr>
              <w:t>DOCUMENT CONFIDENTIEL</w:t>
            </w:r>
          </w:p>
          <w:p w:rsidR="00883FA0" w:rsidRPr="00047ACE" w:rsidRDefault="00883FA0" w:rsidP="000277AA">
            <w:pPr>
              <w:jc w:val="center"/>
              <w:rPr>
                <w:sz w:val="28"/>
                <w:szCs w:val="28"/>
              </w:rPr>
            </w:pPr>
            <w:r w:rsidRPr="00047ACE">
              <w:rPr>
                <w:sz w:val="28"/>
                <w:szCs w:val="28"/>
              </w:rPr>
              <w:t>A NE PAS JOINDRE AU COMPTE RENDU DE CSI</w:t>
            </w:r>
          </w:p>
          <w:p w:rsidR="00883FA0" w:rsidRPr="00047ACE" w:rsidRDefault="00883FA0" w:rsidP="000277AA">
            <w:pPr>
              <w:rPr>
                <w:sz w:val="24"/>
                <w:szCs w:val="24"/>
              </w:rPr>
            </w:pPr>
            <w:r w:rsidRPr="00047ACE">
              <w:rPr>
                <w:sz w:val="24"/>
                <w:szCs w:val="24"/>
              </w:rPr>
              <w:t>A transmettre uniquement par email à :</w:t>
            </w:r>
          </w:p>
          <w:p w:rsidR="00883FA0" w:rsidRPr="00047ACE" w:rsidRDefault="00883FA0" w:rsidP="000277AA">
            <w:pPr>
              <w:rPr>
                <w:sz w:val="24"/>
                <w:szCs w:val="24"/>
              </w:rPr>
            </w:pPr>
            <w:r w:rsidRPr="00047ACE">
              <w:rPr>
                <w:sz w:val="24"/>
                <w:szCs w:val="24"/>
              </w:rPr>
              <w:tab/>
            </w:r>
            <w:hyperlink r:id="rId7" w:history="1">
              <w:r w:rsidRPr="0093274D">
                <w:rPr>
                  <w:rStyle w:val="Lienhypertexte"/>
                  <w:sz w:val="24"/>
                  <w:szCs w:val="24"/>
                </w:rPr>
                <w:t>sec-edengsys@univ-lille.fr</w:t>
              </w:r>
            </w:hyperlink>
          </w:p>
          <w:p w:rsidR="00883FA0" w:rsidRPr="00047ACE" w:rsidRDefault="00883FA0" w:rsidP="000277AA">
            <w:pPr>
              <w:rPr>
                <w:sz w:val="24"/>
                <w:szCs w:val="24"/>
              </w:rPr>
            </w:pPr>
            <w:r w:rsidRPr="00047ACE">
              <w:rPr>
                <w:sz w:val="24"/>
                <w:szCs w:val="24"/>
              </w:rPr>
              <w:tab/>
            </w:r>
            <w:hyperlink r:id="rId8" w:history="1">
              <w:r w:rsidRPr="0093274D">
                <w:rPr>
                  <w:rStyle w:val="Lienhypertexte"/>
                  <w:sz w:val="24"/>
                  <w:szCs w:val="24"/>
                </w:rPr>
                <w:t>Dir-edengsys@univ-lille.fr</w:t>
              </w:r>
            </w:hyperlink>
            <w:bookmarkStart w:id="0" w:name="_GoBack"/>
            <w:bookmarkEnd w:id="0"/>
          </w:p>
          <w:p w:rsidR="00883FA0" w:rsidRDefault="00883FA0" w:rsidP="000277AA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</w:tbl>
    <w:p w:rsidR="00883FA0" w:rsidRDefault="00883FA0" w:rsidP="00883FA0"/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83FA0" w:rsidRPr="00920BA4" w:rsidTr="000277AA">
        <w:tc>
          <w:tcPr>
            <w:tcW w:w="9067" w:type="dxa"/>
          </w:tcPr>
          <w:p w:rsidR="00883FA0" w:rsidRDefault="00883FA0" w:rsidP="000277AA"/>
          <w:p w:rsidR="00883FA0" w:rsidRPr="00264A97" w:rsidRDefault="00883FA0" w:rsidP="000277AA">
            <w:pPr>
              <w:rPr>
                <w:sz w:val="22"/>
                <w:szCs w:val="22"/>
              </w:rPr>
            </w:pPr>
            <w:r w:rsidRPr="00264A97">
              <w:rPr>
                <w:sz w:val="22"/>
                <w:szCs w:val="22"/>
              </w:rPr>
              <w:t xml:space="preserve">Date du CSI : </w:t>
            </w:r>
            <w:r>
              <w:rPr>
                <w:sz w:val="22"/>
                <w:szCs w:val="22"/>
              </w:rPr>
              <w:t>………………………………………………………………….</w:t>
            </w:r>
          </w:p>
          <w:p w:rsidR="00883FA0" w:rsidRDefault="00883FA0" w:rsidP="000277AA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883FA0" w:rsidRPr="00920BA4" w:rsidTr="000277AA">
        <w:tc>
          <w:tcPr>
            <w:tcW w:w="9067" w:type="dxa"/>
          </w:tcPr>
          <w:p w:rsidR="00883FA0" w:rsidRDefault="00883FA0" w:rsidP="000277AA"/>
          <w:p w:rsidR="00883FA0" w:rsidRPr="00AC3F3F" w:rsidRDefault="00883FA0" w:rsidP="000277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Eléments à porter à la connaissance de l’école doctorale ENGSYS suite à une présomption de </w:t>
            </w:r>
            <w:r w:rsidRPr="00AC3F3F">
              <w:rPr>
                <w:sz w:val="22"/>
                <w:szCs w:val="22"/>
              </w:rPr>
              <w:t>conflit, discrimination, harc</w:t>
            </w:r>
            <w:r>
              <w:rPr>
                <w:sz w:val="22"/>
                <w:szCs w:val="22"/>
              </w:rPr>
              <w:t>èl</w:t>
            </w:r>
            <w:r w:rsidRPr="00AC3F3F">
              <w:rPr>
                <w:sz w:val="22"/>
                <w:szCs w:val="22"/>
              </w:rPr>
              <w:t>ement moral ou sexuel,</w:t>
            </w:r>
            <w:r>
              <w:rPr>
                <w:sz w:val="22"/>
                <w:szCs w:val="22"/>
              </w:rPr>
              <w:t xml:space="preserve"> </w:t>
            </w:r>
            <w:r w:rsidRPr="00AC3F3F">
              <w:rPr>
                <w:sz w:val="22"/>
                <w:szCs w:val="22"/>
              </w:rPr>
              <w:t>agissement sexiste.</w:t>
            </w:r>
          </w:p>
          <w:p w:rsidR="00883FA0" w:rsidRDefault="00883FA0" w:rsidP="000277AA">
            <w:pPr>
              <w:rPr>
                <w:sz w:val="22"/>
                <w:szCs w:val="22"/>
              </w:rPr>
            </w:pPr>
          </w:p>
          <w:p w:rsidR="00883FA0" w:rsidRDefault="00883FA0" w:rsidP="000277AA">
            <w:pPr>
              <w:rPr>
                <w:sz w:val="22"/>
                <w:szCs w:val="22"/>
              </w:rPr>
            </w:pPr>
          </w:p>
          <w:p w:rsidR="00883FA0" w:rsidRDefault="00883FA0" w:rsidP="000277AA">
            <w:pPr>
              <w:rPr>
                <w:sz w:val="22"/>
                <w:szCs w:val="22"/>
              </w:rPr>
            </w:pPr>
          </w:p>
          <w:p w:rsidR="00883FA0" w:rsidRDefault="00883FA0" w:rsidP="000277AA">
            <w:pPr>
              <w:rPr>
                <w:sz w:val="22"/>
                <w:szCs w:val="22"/>
              </w:rPr>
            </w:pPr>
          </w:p>
          <w:p w:rsidR="00883FA0" w:rsidRDefault="00883FA0" w:rsidP="000277AA">
            <w:pPr>
              <w:rPr>
                <w:sz w:val="22"/>
                <w:szCs w:val="22"/>
              </w:rPr>
            </w:pPr>
          </w:p>
          <w:p w:rsidR="00883FA0" w:rsidRDefault="00883FA0" w:rsidP="000277AA">
            <w:pPr>
              <w:rPr>
                <w:sz w:val="22"/>
                <w:szCs w:val="22"/>
              </w:rPr>
            </w:pPr>
          </w:p>
          <w:p w:rsidR="00883FA0" w:rsidRDefault="00883FA0" w:rsidP="000277AA">
            <w:pPr>
              <w:rPr>
                <w:sz w:val="22"/>
                <w:szCs w:val="22"/>
              </w:rPr>
            </w:pPr>
          </w:p>
          <w:p w:rsidR="00883FA0" w:rsidRDefault="00883FA0" w:rsidP="000277AA">
            <w:pPr>
              <w:rPr>
                <w:sz w:val="22"/>
                <w:szCs w:val="22"/>
              </w:rPr>
            </w:pPr>
          </w:p>
          <w:p w:rsidR="00883FA0" w:rsidRDefault="00883FA0" w:rsidP="000277AA">
            <w:pPr>
              <w:rPr>
                <w:sz w:val="22"/>
                <w:szCs w:val="22"/>
              </w:rPr>
            </w:pPr>
          </w:p>
          <w:p w:rsidR="00883FA0" w:rsidRDefault="00883FA0" w:rsidP="000277AA">
            <w:pPr>
              <w:rPr>
                <w:sz w:val="22"/>
                <w:szCs w:val="22"/>
              </w:rPr>
            </w:pPr>
          </w:p>
          <w:p w:rsidR="00883FA0" w:rsidRDefault="00883FA0" w:rsidP="000277AA">
            <w:pPr>
              <w:rPr>
                <w:sz w:val="22"/>
                <w:szCs w:val="22"/>
              </w:rPr>
            </w:pPr>
          </w:p>
          <w:p w:rsidR="00883FA0" w:rsidRPr="00264A97" w:rsidRDefault="00883FA0" w:rsidP="000277AA">
            <w:pPr>
              <w:rPr>
                <w:sz w:val="22"/>
                <w:szCs w:val="22"/>
              </w:rPr>
            </w:pPr>
          </w:p>
          <w:p w:rsidR="00883FA0" w:rsidRDefault="00883FA0" w:rsidP="000277AA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</w:tbl>
    <w:p w:rsidR="00883FA0" w:rsidRDefault="00883FA0" w:rsidP="00883FA0">
      <w:pPr>
        <w:rPr>
          <w:rFonts w:asciiTheme="minorHAnsi" w:hAnsiTheme="minorHAnsi" w:cstheme="minorHAnsi"/>
        </w:rPr>
      </w:pPr>
    </w:p>
    <w:p w:rsidR="00883FA0" w:rsidRPr="005F6E28" w:rsidRDefault="00883FA0" w:rsidP="00883FA0">
      <w:pPr>
        <w:pStyle w:val="NormalWeb"/>
        <w:spacing w:before="0" w:beforeAutospacing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Nom, prénom et s</w:t>
      </w:r>
      <w:r w:rsidRPr="005F6E28">
        <w:rPr>
          <w:rFonts w:asciiTheme="minorHAnsi" w:hAnsiTheme="minorHAnsi" w:cstheme="minorHAnsi"/>
          <w:sz w:val="22"/>
          <w:szCs w:val="22"/>
        </w:rPr>
        <w:t>ignature des membres du CSI</w:t>
      </w:r>
    </w:p>
    <w:p w:rsidR="00D65097" w:rsidRPr="00E47D2A" w:rsidRDefault="00D65097" w:rsidP="001C481A">
      <w:pPr>
        <w:tabs>
          <w:tab w:val="left" w:pos="426"/>
        </w:tabs>
        <w:spacing w:after="120"/>
        <w:rPr>
          <w:rFonts w:ascii="Arial" w:hAnsi="Arial" w:cs="Arial"/>
          <w:sz w:val="28"/>
          <w:szCs w:val="28"/>
        </w:rPr>
      </w:pPr>
    </w:p>
    <w:p w:rsidR="00592D18" w:rsidRPr="000D0EFA" w:rsidRDefault="00592D18" w:rsidP="001C481A">
      <w:pPr>
        <w:tabs>
          <w:tab w:val="left" w:pos="426"/>
        </w:tabs>
        <w:spacing w:after="120"/>
        <w:rPr>
          <w:rFonts w:ascii="Arial" w:hAnsi="Arial" w:cs="Arial"/>
          <w:sz w:val="24"/>
          <w:szCs w:val="24"/>
        </w:rPr>
      </w:pPr>
    </w:p>
    <w:sectPr w:rsidR="00592D18" w:rsidRPr="000D0EFA" w:rsidSect="001C48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962" w:right="1418" w:bottom="2268" w:left="1418" w:header="709" w:footer="11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9A7" w:rsidRDefault="000D59A7" w:rsidP="00DD5AC5">
      <w:r>
        <w:separator/>
      </w:r>
    </w:p>
  </w:endnote>
  <w:endnote w:type="continuationSeparator" w:id="0">
    <w:p w:rsidR="000D59A7" w:rsidRDefault="000D59A7" w:rsidP="00DD5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iberation Serif"/>
    <w:charset w:val="00"/>
    <w:family w:val="swiss"/>
    <w:pitch w:val="variable"/>
    <w:sig w:usb0="E1000AEF" w:usb1="5000A1FF" w:usb2="00000000" w:usb3="00000000" w:csb0="000001B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61F" w:rsidRDefault="0076261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3F0" w:rsidRDefault="004147F1">
    <w:pPr>
      <w:pStyle w:val="Pieddepage"/>
    </w:pPr>
    <w:r>
      <w:rPr>
        <w:rFonts w:ascii="Verdana" w:hAnsi="Verdana"/>
        <w:b/>
        <w:i/>
        <w:noProof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D9C75D3" wp14:editId="4660D394">
              <wp:simplePos x="0" y="0"/>
              <wp:positionH relativeFrom="page">
                <wp:posOffset>900430</wp:posOffset>
              </wp:positionH>
              <wp:positionV relativeFrom="bottomMargin">
                <wp:posOffset>450850</wp:posOffset>
              </wp:positionV>
              <wp:extent cx="4877435" cy="800100"/>
              <wp:effectExtent l="0" t="0" r="0" b="12700"/>
              <wp:wrapSquare wrapText="bothSides"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77435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60B8F" w:rsidRPr="00E60B8F" w:rsidRDefault="00E60B8F" w:rsidP="00E60B8F">
                          <w:pPr>
                            <w:ind w:left="28"/>
                            <w:rPr>
                              <w:rFonts w:ascii="Verdana" w:hAnsi="Verdana"/>
                              <w:b/>
                              <w:i/>
                              <w:sz w:val="15"/>
                              <w:szCs w:val="15"/>
                            </w:rPr>
                          </w:pPr>
                          <w:r w:rsidRPr="00E60B8F"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t xml:space="preserve">Ecole Doctorale </w:t>
                          </w:r>
                          <w:r w:rsidR="00AF6991"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t>ENGSYS-632</w:t>
                          </w:r>
                        </w:p>
                        <w:p w:rsidR="00E60B8F" w:rsidRPr="00E60B8F" w:rsidRDefault="00E60B8F" w:rsidP="00E60B8F">
                          <w:pPr>
                            <w:ind w:left="28"/>
                            <w:rPr>
                              <w:rFonts w:ascii="Verdana" w:hAnsi="Verdana"/>
                              <w:b/>
                              <w:i/>
                              <w:sz w:val="15"/>
                              <w:szCs w:val="15"/>
                            </w:rPr>
                          </w:pPr>
                          <w:r w:rsidRPr="00E60B8F"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t xml:space="preserve">Université de Lille – Cité Scientifique </w:t>
                          </w:r>
                        </w:p>
                        <w:p w:rsidR="00E60B8F" w:rsidRPr="00E60B8F" w:rsidRDefault="00E60B8F" w:rsidP="00E60B8F">
                          <w:pPr>
                            <w:ind w:left="28"/>
                            <w:rPr>
                              <w:rFonts w:ascii="Verdana" w:hAnsi="Verdana"/>
                              <w:b/>
                              <w:i/>
                              <w:sz w:val="15"/>
                              <w:szCs w:val="15"/>
                            </w:rPr>
                          </w:pPr>
                          <w:r w:rsidRPr="00E60B8F"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t>Bat. P3 – bureau 102</w:t>
                          </w:r>
                        </w:p>
                        <w:p w:rsidR="00E60B8F" w:rsidRPr="00E60B8F" w:rsidRDefault="00E60B8F" w:rsidP="00E60B8F">
                          <w:pPr>
                            <w:ind w:left="28"/>
                            <w:rPr>
                              <w:rFonts w:ascii="Verdana" w:hAnsi="Verdana"/>
                              <w:b/>
                              <w:i/>
                              <w:sz w:val="15"/>
                              <w:szCs w:val="15"/>
                            </w:rPr>
                          </w:pPr>
                          <w:r w:rsidRPr="00E60B8F"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t>F 59655 Villeneuve d'Ascq cedex</w:t>
                          </w:r>
                        </w:p>
                        <w:p w:rsidR="00E60B8F" w:rsidRPr="00E60B8F" w:rsidRDefault="00E60B8F" w:rsidP="00E60B8F">
                          <w:pPr>
                            <w:ind w:left="28"/>
                            <w:rPr>
                              <w:rFonts w:ascii="Verdana" w:hAnsi="Verdana"/>
                              <w:b/>
                              <w:i/>
                              <w:sz w:val="15"/>
                              <w:szCs w:val="15"/>
                            </w:rPr>
                          </w:pPr>
                          <w:r w:rsidRPr="00E60B8F"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t>T. +33 3 20 43 65 19</w:t>
                          </w:r>
                        </w:p>
                        <w:p w:rsidR="004147F1" w:rsidRPr="009A53F0" w:rsidRDefault="00E60B8F" w:rsidP="00E60B8F">
                          <w:pPr>
                            <w:ind w:left="28"/>
                            <w:rPr>
                              <w:rFonts w:ascii="Verdana" w:hAnsi="Verdana"/>
                              <w:b/>
                              <w:i/>
                              <w:sz w:val="15"/>
                              <w:szCs w:val="15"/>
                            </w:rPr>
                          </w:pPr>
                          <w:r w:rsidRPr="00E60B8F"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t>sec-edspi@univ-lille.fr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9C75D3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6" type="#_x0000_t202" style="position:absolute;margin-left:70.9pt;margin-top:35.5pt;width:384.05pt;height:63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" filled="f" stroked="f">
              <v:textbox>
                <w:txbxContent>
                  <w:p w:rsidR="00E60B8F" w:rsidRPr="00E60B8F" w:rsidRDefault="00E60B8F" w:rsidP="00E60B8F">
                    <w:pPr>
                      <w:ind w:left="28"/>
                      <w:rPr>
                        <w:rFonts w:ascii="Verdana" w:hAnsi="Verdana"/>
                        <w:b/>
                        <w:i/>
                        <w:sz w:val="15"/>
                        <w:szCs w:val="15"/>
                      </w:rPr>
                    </w:pPr>
                    <w:r w:rsidRPr="00E60B8F">
                      <w:rPr>
                        <w:rFonts w:ascii="Verdana" w:hAnsi="Verdana"/>
                        <w:sz w:val="15"/>
                        <w:szCs w:val="15"/>
                      </w:rPr>
                      <w:t xml:space="preserve">Ecole Doctorale </w:t>
                    </w:r>
                    <w:r w:rsidR="00AF6991">
                      <w:rPr>
                        <w:rFonts w:ascii="Verdana" w:hAnsi="Verdana"/>
                        <w:sz w:val="15"/>
                        <w:szCs w:val="15"/>
                      </w:rPr>
                      <w:t>ENGSYS-632</w:t>
                    </w:r>
                  </w:p>
                  <w:p w:rsidR="00E60B8F" w:rsidRPr="00E60B8F" w:rsidRDefault="00E60B8F" w:rsidP="00E60B8F">
                    <w:pPr>
                      <w:ind w:left="28"/>
                      <w:rPr>
                        <w:rFonts w:ascii="Verdana" w:hAnsi="Verdana"/>
                        <w:b/>
                        <w:i/>
                        <w:sz w:val="15"/>
                        <w:szCs w:val="15"/>
                      </w:rPr>
                    </w:pPr>
                    <w:r w:rsidRPr="00E60B8F">
                      <w:rPr>
                        <w:rFonts w:ascii="Verdana" w:hAnsi="Verdana"/>
                        <w:sz w:val="15"/>
                        <w:szCs w:val="15"/>
                      </w:rPr>
                      <w:t xml:space="preserve">Université de Lille – Cité Scientifique </w:t>
                    </w:r>
                  </w:p>
                  <w:p w:rsidR="00E60B8F" w:rsidRPr="00E60B8F" w:rsidRDefault="00E60B8F" w:rsidP="00E60B8F">
                    <w:pPr>
                      <w:ind w:left="28"/>
                      <w:rPr>
                        <w:rFonts w:ascii="Verdana" w:hAnsi="Verdana"/>
                        <w:b/>
                        <w:i/>
                        <w:sz w:val="15"/>
                        <w:szCs w:val="15"/>
                      </w:rPr>
                    </w:pPr>
                    <w:r w:rsidRPr="00E60B8F">
                      <w:rPr>
                        <w:rFonts w:ascii="Verdana" w:hAnsi="Verdana"/>
                        <w:sz w:val="15"/>
                        <w:szCs w:val="15"/>
                      </w:rPr>
                      <w:t>Bat. P3 – bureau 102</w:t>
                    </w:r>
                  </w:p>
                  <w:p w:rsidR="00E60B8F" w:rsidRPr="00E60B8F" w:rsidRDefault="00E60B8F" w:rsidP="00E60B8F">
                    <w:pPr>
                      <w:ind w:left="28"/>
                      <w:rPr>
                        <w:rFonts w:ascii="Verdana" w:hAnsi="Verdana"/>
                        <w:b/>
                        <w:i/>
                        <w:sz w:val="15"/>
                        <w:szCs w:val="15"/>
                      </w:rPr>
                    </w:pPr>
                    <w:r w:rsidRPr="00E60B8F">
                      <w:rPr>
                        <w:rFonts w:ascii="Verdana" w:hAnsi="Verdana"/>
                        <w:sz w:val="15"/>
                        <w:szCs w:val="15"/>
                      </w:rPr>
                      <w:t>F 59655 Villeneuve d'Ascq cedex</w:t>
                    </w:r>
                  </w:p>
                  <w:p w:rsidR="00E60B8F" w:rsidRPr="00E60B8F" w:rsidRDefault="00E60B8F" w:rsidP="00E60B8F">
                    <w:pPr>
                      <w:ind w:left="28"/>
                      <w:rPr>
                        <w:rFonts w:ascii="Verdana" w:hAnsi="Verdana"/>
                        <w:b/>
                        <w:i/>
                        <w:sz w:val="15"/>
                        <w:szCs w:val="15"/>
                      </w:rPr>
                    </w:pPr>
                    <w:r w:rsidRPr="00E60B8F">
                      <w:rPr>
                        <w:rFonts w:ascii="Verdana" w:hAnsi="Verdana"/>
                        <w:sz w:val="15"/>
                        <w:szCs w:val="15"/>
                      </w:rPr>
                      <w:t>T. +33 3 20 43 65 19</w:t>
                    </w:r>
                  </w:p>
                  <w:p w:rsidR="004147F1" w:rsidRPr="009A53F0" w:rsidRDefault="00E60B8F" w:rsidP="00E60B8F">
                    <w:pPr>
                      <w:ind w:left="28"/>
                      <w:rPr>
                        <w:rFonts w:ascii="Verdana" w:hAnsi="Verdana"/>
                        <w:b/>
                        <w:i/>
                        <w:sz w:val="15"/>
                        <w:szCs w:val="15"/>
                      </w:rPr>
                    </w:pPr>
                    <w:r w:rsidRPr="00E60B8F">
                      <w:rPr>
                        <w:rFonts w:ascii="Verdana" w:hAnsi="Verdana"/>
                        <w:sz w:val="15"/>
                        <w:szCs w:val="15"/>
                      </w:rPr>
                      <w:t>sec-edspi@univ-lille.fr</w:t>
                    </w:r>
                  </w:p>
                </w:txbxContent>
              </v:textbox>
              <w10:wrap type="square" anchorx="page" anchory="margin"/>
            </v:shape>
          </w:pict>
        </mc:Fallback>
      </mc:AlternateContent>
    </w:r>
    <w:r w:rsidR="009A53F0">
      <w:rPr>
        <w:noProof/>
        <w:lang w:eastAsia="fr-FR"/>
      </w:rPr>
      <w:drawing>
        <wp:anchor distT="0" distB="0" distL="114300" distR="114300" simplePos="0" relativeHeight="251657216" behindDoc="0" locked="0" layoutInCell="1" allowOverlap="1" wp14:anchorId="0BA1A9E3" wp14:editId="53FF2A21">
          <wp:simplePos x="0" y="0"/>
          <wp:positionH relativeFrom="column">
            <wp:posOffset>-323850</wp:posOffset>
          </wp:positionH>
          <wp:positionV relativeFrom="bottomMargin">
            <wp:posOffset>539750</wp:posOffset>
          </wp:positionV>
          <wp:extent cx="251460" cy="243205"/>
          <wp:effectExtent l="0" t="0" r="2540" b="10795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L-ModuleDegrade-2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251460" cy="243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3F0" w:rsidRDefault="009A53F0" w:rsidP="00EA3AD9">
    <w:pPr>
      <w:pStyle w:val="Pieddepage"/>
    </w:pPr>
  </w:p>
  <w:p w:rsidR="009A53F0" w:rsidRDefault="009A53F0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4384" behindDoc="0" locked="0" layoutInCell="1" allowOverlap="1" wp14:anchorId="33DF3812" wp14:editId="1576D745">
          <wp:simplePos x="0" y="0"/>
          <wp:positionH relativeFrom="column">
            <wp:posOffset>-323850</wp:posOffset>
          </wp:positionH>
          <wp:positionV relativeFrom="bottomMargin">
            <wp:posOffset>539750</wp:posOffset>
          </wp:positionV>
          <wp:extent cx="251460" cy="243205"/>
          <wp:effectExtent l="0" t="0" r="2540" b="10795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L-ModuleDegrade-2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251460" cy="243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i/>
        <w:noProof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B2D258C" wp14:editId="5E06172B">
              <wp:simplePos x="0" y="0"/>
              <wp:positionH relativeFrom="page">
                <wp:posOffset>791845</wp:posOffset>
              </wp:positionH>
              <wp:positionV relativeFrom="bottomMargin">
                <wp:posOffset>450850</wp:posOffset>
              </wp:positionV>
              <wp:extent cx="4877435" cy="800100"/>
              <wp:effectExtent l="0" t="0" r="0" b="12700"/>
              <wp:wrapSquare wrapText="bothSides"/>
              <wp:docPr id="8" name="Zone de text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77435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A53F0" w:rsidRPr="00611164" w:rsidRDefault="00AC5DB9" w:rsidP="00EA3AD9">
                          <w:pPr>
                            <w:ind w:left="28"/>
                            <w:rPr>
                              <w:rFonts w:ascii="Verdana" w:hAnsi="Verdana"/>
                              <w:b/>
                              <w:i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t xml:space="preserve">Ecole </w:t>
                          </w:r>
                          <w:r w:rsidR="002A70AD"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t>Graduée</w:t>
                          </w:r>
                          <w:r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t xml:space="preserve"> </w:t>
                          </w:r>
                          <w:r w:rsidR="00AF6991"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t>ENGSYS-632</w:t>
                          </w:r>
                        </w:p>
                        <w:p w:rsidR="009A53F0" w:rsidRPr="00611164" w:rsidRDefault="00AC5DB9" w:rsidP="00EA3AD9">
                          <w:pPr>
                            <w:ind w:left="28"/>
                            <w:rPr>
                              <w:rFonts w:ascii="Verdana" w:hAnsi="Verdana"/>
                              <w:b/>
                              <w:i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t xml:space="preserve">Université de Lille – Cité Scientifique </w:t>
                          </w:r>
                        </w:p>
                        <w:p w:rsidR="009A53F0" w:rsidRDefault="0076261F" w:rsidP="00EA3AD9">
                          <w:pPr>
                            <w:ind w:left="28"/>
                            <w:rPr>
                              <w:rFonts w:ascii="Verdana" w:hAnsi="Verdana"/>
                              <w:b/>
                              <w:i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t>Bat. P3 – bureau 103-106</w:t>
                          </w:r>
                        </w:p>
                        <w:p w:rsidR="00AC5DB9" w:rsidRPr="00611164" w:rsidRDefault="00AC5DB9" w:rsidP="00EA3AD9">
                          <w:pPr>
                            <w:ind w:left="28"/>
                            <w:rPr>
                              <w:rFonts w:ascii="Verdana" w:hAnsi="Verdana"/>
                              <w:b/>
                              <w:i/>
                              <w:sz w:val="15"/>
                              <w:szCs w:val="15"/>
                            </w:rPr>
                          </w:pPr>
                          <w:r w:rsidRPr="00AC5DB9"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t>F 59655 Villeneuve d'Ascq cedex</w:t>
                          </w:r>
                        </w:p>
                        <w:p w:rsidR="009A53F0" w:rsidRPr="00611164" w:rsidRDefault="009A53F0" w:rsidP="00EA3AD9">
                          <w:pPr>
                            <w:ind w:left="28"/>
                            <w:rPr>
                              <w:rFonts w:ascii="Verdana" w:hAnsi="Verdana"/>
                              <w:b/>
                              <w:i/>
                              <w:sz w:val="15"/>
                              <w:szCs w:val="15"/>
                            </w:rPr>
                          </w:pPr>
                          <w:r w:rsidRPr="00611164"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t xml:space="preserve">T. +33 </w:t>
                          </w:r>
                          <w:r w:rsidR="00AC5DB9"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t>3</w:t>
                          </w:r>
                          <w:r w:rsidRPr="00611164"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t xml:space="preserve"> </w:t>
                          </w:r>
                          <w:r w:rsidR="00D65097"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t>62 26 86 14/3 20 43 67 06</w:t>
                          </w:r>
                        </w:p>
                        <w:p w:rsidR="009A53F0" w:rsidRPr="009A53F0" w:rsidRDefault="00053A6E" w:rsidP="00AC5DB9">
                          <w:pPr>
                            <w:ind w:left="28"/>
                            <w:rPr>
                              <w:rFonts w:ascii="Verdana" w:hAnsi="Verdana"/>
                              <w:b/>
                              <w:i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t>sec-edengsys</w:t>
                          </w:r>
                          <w:r w:rsidR="00AC5DB9" w:rsidRPr="00AC5DB9"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t>@univ-lille.fr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2D258C"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28" type="#_x0000_t202" style="position:absolute;margin-left:62.35pt;margin-top:35.5pt;width:384.05pt;height:63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" filled="f" stroked="f">
              <v:textbox>
                <w:txbxContent>
                  <w:p w:rsidR="009A53F0" w:rsidRPr="00611164" w:rsidRDefault="00AC5DB9" w:rsidP="00EA3AD9">
                    <w:pPr>
                      <w:ind w:left="28"/>
                      <w:rPr>
                        <w:rFonts w:ascii="Verdana" w:hAnsi="Verdana"/>
                        <w:b/>
                        <w:i/>
                        <w:sz w:val="15"/>
                        <w:szCs w:val="15"/>
                      </w:rPr>
                    </w:pPr>
                    <w:r>
                      <w:rPr>
                        <w:rFonts w:ascii="Verdana" w:hAnsi="Verdana"/>
                        <w:sz w:val="15"/>
                        <w:szCs w:val="15"/>
                      </w:rPr>
                      <w:t xml:space="preserve">Ecole </w:t>
                    </w:r>
                    <w:r w:rsidR="002A70AD">
                      <w:rPr>
                        <w:rFonts w:ascii="Verdana" w:hAnsi="Verdana"/>
                        <w:sz w:val="15"/>
                        <w:szCs w:val="15"/>
                      </w:rPr>
                      <w:t>Graduée</w:t>
                    </w:r>
                    <w:r>
                      <w:rPr>
                        <w:rFonts w:ascii="Verdana" w:hAnsi="Verdana"/>
                        <w:sz w:val="15"/>
                        <w:szCs w:val="15"/>
                      </w:rPr>
                      <w:t xml:space="preserve"> </w:t>
                    </w:r>
                    <w:r w:rsidR="00AF6991">
                      <w:rPr>
                        <w:rFonts w:ascii="Verdana" w:hAnsi="Verdana"/>
                        <w:sz w:val="15"/>
                        <w:szCs w:val="15"/>
                      </w:rPr>
                      <w:t>ENGSYS-632</w:t>
                    </w:r>
                  </w:p>
                  <w:p w:rsidR="009A53F0" w:rsidRPr="00611164" w:rsidRDefault="00AC5DB9" w:rsidP="00EA3AD9">
                    <w:pPr>
                      <w:ind w:left="28"/>
                      <w:rPr>
                        <w:rFonts w:ascii="Verdana" w:hAnsi="Verdana"/>
                        <w:b/>
                        <w:i/>
                        <w:sz w:val="15"/>
                        <w:szCs w:val="15"/>
                      </w:rPr>
                    </w:pPr>
                    <w:r>
                      <w:rPr>
                        <w:rFonts w:ascii="Verdana" w:hAnsi="Verdana"/>
                        <w:sz w:val="15"/>
                        <w:szCs w:val="15"/>
                      </w:rPr>
                      <w:t xml:space="preserve">Université de Lille – Cité Scientifique </w:t>
                    </w:r>
                  </w:p>
                  <w:p w:rsidR="009A53F0" w:rsidRDefault="0076261F" w:rsidP="00EA3AD9">
                    <w:pPr>
                      <w:ind w:left="28"/>
                      <w:rPr>
                        <w:rFonts w:ascii="Verdana" w:hAnsi="Verdana"/>
                        <w:b/>
                        <w:i/>
                        <w:sz w:val="15"/>
                        <w:szCs w:val="15"/>
                      </w:rPr>
                    </w:pPr>
                    <w:r>
                      <w:rPr>
                        <w:rFonts w:ascii="Verdana" w:hAnsi="Verdana"/>
                        <w:sz w:val="15"/>
                        <w:szCs w:val="15"/>
                      </w:rPr>
                      <w:t>Bat. P3 – bureau 103-106</w:t>
                    </w:r>
                  </w:p>
                  <w:p w:rsidR="00AC5DB9" w:rsidRPr="00611164" w:rsidRDefault="00AC5DB9" w:rsidP="00EA3AD9">
                    <w:pPr>
                      <w:ind w:left="28"/>
                      <w:rPr>
                        <w:rFonts w:ascii="Verdana" w:hAnsi="Verdana"/>
                        <w:b/>
                        <w:i/>
                        <w:sz w:val="15"/>
                        <w:szCs w:val="15"/>
                      </w:rPr>
                    </w:pPr>
                    <w:r w:rsidRPr="00AC5DB9">
                      <w:rPr>
                        <w:rFonts w:ascii="Verdana" w:hAnsi="Verdana"/>
                        <w:sz w:val="15"/>
                        <w:szCs w:val="15"/>
                      </w:rPr>
                      <w:t>F 59655 Villeneuve d'Ascq cedex</w:t>
                    </w:r>
                  </w:p>
                  <w:p w:rsidR="009A53F0" w:rsidRPr="00611164" w:rsidRDefault="009A53F0" w:rsidP="00EA3AD9">
                    <w:pPr>
                      <w:ind w:left="28"/>
                      <w:rPr>
                        <w:rFonts w:ascii="Verdana" w:hAnsi="Verdana"/>
                        <w:b/>
                        <w:i/>
                        <w:sz w:val="15"/>
                        <w:szCs w:val="15"/>
                      </w:rPr>
                    </w:pPr>
                    <w:r w:rsidRPr="00611164">
                      <w:rPr>
                        <w:rFonts w:ascii="Verdana" w:hAnsi="Verdana"/>
                        <w:sz w:val="15"/>
                        <w:szCs w:val="15"/>
                      </w:rPr>
                      <w:t xml:space="preserve">T. +33 </w:t>
                    </w:r>
                    <w:r w:rsidR="00AC5DB9">
                      <w:rPr>
                        <w:rFonts w:ascii="Verdana" w:hAnsi="Verdana"/>
                        <w:sz w:val="15"/>
                        <w:szCs w:val="15"/>
                      </w:rPr>
                      <w:t>3</w:t>
                    </w:r>
                    <w:r w:rsidRPr="00611164">
                      <w:rPr>
                        <w:rFonts w:ascii="Verdana" w:hAnsi="Verdana"/>
                        <w:sz w:val="15"/>
                        <w:szCs w:val="15"/>
                      </w:rPr>
                      <w:t xml:space="preserve"> </w:t>
                    </w:r>
                    <w:r w:rsidR="00D65097">
                      <w:rPr>
                        <w:rFonts w:ascii="Verdana" w:hAnsi="Verdana"/>
                        <w:sz w:val="15"/>
                        <w:szCs w:val="15"/>
                      </w:rPr>
                      <w:t>62 26 86 14/3 20 43 67 06</w:t>
                    </w:r>
                  </w:p>
                  <w:p w:rsidR="009A53F0" w:rsidRPr="009A53F0" w:rsidRDefault="00053A6E" w:rsidP="00AC5DB9">
                    <w:pPr>
                      <w:ind w:left="28"/>
                      <w:rPr>
                        <w:rFonts w:ascii="Verdana" w:hAnsi="Verdana"/>
                        <w:b/>
                        <w:i/>
                        <w:sz w:val="15"/>
                        <w:szCs w:val="15"/>
                      </w:rPr>
                    </w:pPr>
                    <w:r>
                      <w:rPr>
                        <w:rFonts w:ascii="Verdana" w:hAnsi="Verdana"/>
                        <w:sz w:val="15"/>
                        <w:szCs w:val="15"/>
                      </w:rPr>
                      <w:t>sec-edengsys</w:t>
                    </w:r>
                    <w:r w:rsidR="00AC5DB9" w:rsidRPr="00AC5DB9">
                      <w:rPr>
                        <w:rFonts w:ascii="Verdana" w:hAnsi="Verdana"/>
                        <w:sz w:val="15"/>
                        <w:szCs w:val="15"/>
                      </w:rPr>
                      <w:t>@univ-lille.fr</w:t>
                    </w:r>
                  </w:p>
                </w:txbxContent>
              </v:textbox>
              <w10:wrap type="square"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9A7" w:rsidRDefault="000D59A7" w:rsidP="00DD5AC5">
      <w:r>
        <w:separator/>
      </w:r>
    </w:p>
  </w:footnote>
  <w:footnote w:type="continuationSeparator" w:id="0">
    <w:p w:rsidR="000D59A7" w:rsidRDefault="000D59A7" w:rsidP="00DD5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61F" w:rsidRDefault="0076261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61F" w:rsidRDefault="0076261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3F0" w:rsidRDefault="00883FA0" w:rsidP="00AC5DB9">
    <w:pPr>
      <w:pStyle w:val="En-tte"/>
    </w:pPr>
    <w:r w:rsidRPr="00883FA0">
      <w:rPr>
        <w:noProof/>
        <w:lang w:eastAsia="fr-FR"/>
      </w:rPr>
      <w:drawing>
        <wp:anchor distT="0" distB="0" distL="114300" distR="114300" simplePos="0" relativeHeight="251672576" behindDoc="0" locked="0" layoutInCell="1" allowOverlap="1" wp14:anchorId="32C7A3C4" wp14:editId="2FE27523">
          <wp:simplePos x="0" y="0"/>
          <wp:positionH relativeFrom="column">
            <wp:posOffset>-449262</wp:posOffset>
          </wp:positionH>
          <wp:positionV relativeFrom="paragraph">
            <wp:posOffset>-65405</wp:posOffset>
          </wp:positionV>
          <wp:extent cx="934720" cy="612140"/>
          <wp:effectExtent l="0" t="0" r="0" b="0"/>
          <wp:wrapNone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 2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4720" cy="612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83FA0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A425326" wp14:editId="3D7CAE4C">
              <wp:simplePos x="0" y="0"/>
              <wp:positionH relativeFrom="column">
                <wp:posOffset>2471420</wp:posOffset>
              </wp:positionH>
              <wp:positionV relativeFrom="paragraph">
                <wp:posOffset>116205</wp:posOffset>
              </wp:positionV>
              <wp:extent cx="4064635" cy="378460"/>
              <wp:effectExtent l="0" t="0" r="0" b="0"/>
              <wp:wrapNone/>
              <wp:docPr id="24" name="Zone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64635" cy="378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83FA0" w:rsidRDefault="00883FA0" w:rsidP="00883FA0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MS Mincho" w:hAnsi="Arial"/>
                              <w:color w:val="FFFFFF"/>
                              <w:kern w:val="24"/>
                              <w:szCs w:val="22"/>
                            </w:rPr>
                            <w:t xml:space="preserve">Doctoral </w:t>
                          </w:r>
                          <w:proofErr w:type="spellStart"/>
                          <w:r>
                            <w:rPr>
                              <w:rFonts w:ascii="Arial" w:eastAsia="MS Mincho" w:hAnsi="Arial"/>
                              <w:color w:val="FFFFFF"/>
                              <w:kern w:val="24"/>
                              <w:szCs w:val="22"/>
                            </w:rPr>
                            <w:t>School</w:t>
                          </w:r>
                          <w:proofErr w:type="spellEnd"/>
                          <w:r>
                            <w:rPr>
                              <w:rFonts w:ascii="Arial" w:eastAsia="MS Mincho" w:hAnsi="Arial"/>
                              <w:color w:val="FFFFFF"/>
                              <w:kern w:val="24"/>
                              <w:szCs w:val="2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MS Mincho" w:hAnsi="Arial"/>
                              <w:color w:val="FFFFFF"/>
                              <w:kern w:val="24"/>
                              <w:szCs w:val="22"/>
                            </w:rPr>
                            <w:t>ENGineering</w:t>
                          </w:r>
                          <w:proofErr w:type="spellEnd"/>
                          <w:r>
                            <w:rPr>
                              <w:rFonts w:ascii="Arial" w:eastAsia="MS Mincho" w:hAnsi="Arial"/>
                              <w:color w:val="FFFFFF"/>
                              <w:kern w:val="24"/>
                              <w:szCs w:val="22"/>
                            </w:rPr>
                            <w:t xml:space="preserve"> and </w:t>
                          </w:r>
                          <w:proofErr w:type="spellStart"/>
                          <w:r>
                            <w:rPr>
                              <w:rFonts w:ascii="Arial" w:eastAsia="MS Mincho" w:hAnsi="Arial"/>
                              <w:color w:val="FFFFFF"/>
                              <w:kern w:val="24"/>
                              <w:szCs w:val="22"/>
                            </w:rPr>
                            <w:t>SYstems</w:t>
                          </w:r>
                          <w:proofErr w:type="spellEnd"/>
                          <w:r>
                            <w:rPr>
                              <w:rFonts w:ascii="Arial" w:eastAsia="MS Mincho" w:hAnsi="Arial"/>
                              <w:color w:val="FFFFFF"/>
                              <w:kern w:val="24"/>
                              <w:szCs w:val="22"/>
                            </w:rPr>
                            <w:t xml:space="preserve"> Sciences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425326" id="_x0000_t202" coordsize="21600,21600" o:spt="202" path="m,l,21600r21600,l21600,xe">
              <v:stroke joinstyle="miter"/>
              <v:path gradientshapeok="t" o:connecttype="rect"/>
            </v:shapetype>
            <v:shape id="ZoneTexte 5" o:spid="_x0000_s1027" type="#_x0000_t202" style="position:absolute;margin-left:194.6pt;margin-top:9.15pt;width:320.05pt;height:29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" filled="f" stroked="f">
              <v:textbox>
                <w:txbxContent>
                  <w:p w:rsidR="00883FA0" w:rsidRDefault="00883FA0" w:rsidP="00883FA0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MS Mincho" w:hAnsi="Arial"/>
                        <w:color w:val="FFFFFF"/>
                        <w:kern w:val="24"/>
                        <w:szCs w:val="22"/>
                      </w:rPr>
                      <w:t xml:space="preserve">Doctoral </w:t>
                    </w:r>
                    <w:proofErr w:type="spellStart"/>
                    <w:r>
                      <w:rPr>
                        <w:rFonts w:ascii="Arial" w:eastAsia="MS Mincho" w:hAnsi="Arial"/>
                        <w:color w:val="FFFFFF"/>
                        <w:kern w:val="24"/>
                        <w:szCs w:val="22"/>
                      </w:rPr>
                      <w:t>School</w:t>
                    </w:r>
                    <w:proofErr w:type="spellEnd"/>
                    <w:r>
                      <w:rPr>
                        <w:rFonts w:ascii="Arial" w:eastAsia="MS Mincho" w:hAnsi="Arial"/>
                        <w:color w:val="FFFFFF"/>
                        <w:kern w:val="24"/>
                        <w:szCs w:val="22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MS Mincho" w:hAnsi="Arial"/>
                        <w:color w:val="FFFFFF"/>
                        <w:kern w:val="24"/>
                        <w:szCs w:val="22"/>
                      </w:rPr>
                      <w:t>ENGineering</w:t>
                    </w:r>
                    <w:proofErr w:type="spellEnd"/>
                    <w:r>
                      <w:rPr>
                        <w:rFonts w:ascii="Arial" w:eastAsia="MS Mincho" w:hAnsi="Arial"/>
                        <w:color w:val="FFFFFF"/>
                        <w:kern w:val="24"/>
                        <w:szCs w:val="22"/>
                      </w:rPr>
                      <w:t xml:space="preserve"> and </w:t>
                    </w:r>
                    <w:proofErr w:type="spellStart"/>
                    <w:r>
                      <w:rPr>
                        <w:rFonts w:ascii="Arial" w:eastAsia="MS Mincho" w:hAnsi="Arial"/>
                        <w:color w:val="FFFFFF"/>
                        <w:kern w:val="24"/>
                        <w:szCs w:val="22"/>
                      </w:rPr>
                      <w:t>SYstems</w:t>
                    </w:r>
                    <w:proofErr w:type="spellEnd"/>
                    <w:r>
                      <w:rPr>
                        <w:rFonts w:ascii="Arial" w:eastAsia="MS Mincho" w:hAnsi="Arial"/>
                        <w:color w:val="FFFFFF"/>
                        <w:kern w:val="24"/>
                        <w:szCs w:val="22"/>
                      </w:rPr>
                      <w:t xml:space="preserve"> Sciences</w:t>
                    </w:r>
                  </w:p>
                </w:txbxContent>
              </v:textbox>
            </v:shape>
          </w:pict>
        </mc:Fallback>
      </mc:AlternateContent>
    </w:r>
    <w:r w:rsidRPr="00883FA0">
      <w:rPr>
        <w:noProof/>
        <w:lang w:eastAsia="fr-FR"/>
      </w:rPr>
      <w:drawing>
        <wp:anchor distT="0" distB="0" distL="114300" distR="114300" simplePos="0" relativeHeight="251670528" behindDoc="0" locked="0" layoutInCell="1" allowOverlap="1" wp14:anchorId="2863BE14" wp14:editId="157FD8E3">
          <wp:simplePos x="0" y="0"/>
          <wp:positionH relativeFrom="column">
            <wp:posOffset>-857250</wp:posOffset>
          </wp:positionH>
          <wp:positionV relativeFrom="paragraph">
            <wp:posOffset>-62865</wp:posOffset>
          </wp:positionV>
          <wp:extent cx="7621905" cy="558620"/>
          <wp:effectExtent l="0" t="0" r="0" b="0"/>
          <wp:wrapNone/>
          <wp:docPr id="23" name="Image 23" descr="UL-ModuleDegrade-Diaporam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 23" descr="UL-ModuleDegrade-Diaporam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1905" cy="55862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6"/>
  <w:proofState w:spelling="clean" w:grammar="clean"/>
  <w:attachedTemplate r:id="rId1"/>
  <w:defaultTabStop w:val="708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C70"/>
    <w:rsid w:val="00053A6E"/>
    <w:rsid w:val="000D0EFA"/>
    <w:rsid w:val="000D59A7"/>
    <w:rsid w:val="000F7E4E"/>
    <w:rsid w:val="001212B5"/>
    <w:rsid w:val="00127998"/>
    <w:rsid w:val="00191C70"/>
    <w:rsid w:val="001C13E9"/>
    <w:rsid w:val="001C481A"/>
    <w:rsid w:val="00203018"/>
    <w:rsid w:val="002532CB"/>
    <w:rsid w:val="002642DE"/>
    <w:rsid w:val="00270008"/>
    <w:rsid w:val="002815BF"/>
    <w:rsid w:val="00281EFD"/>
    <w:rsid w:val="002A70AD"/>
    <w:rsid w:val="00311899"/>
    <w:rsid w:val="00315929"/>
    <w:rsid w:val="00345FD1"/>
    <w:rsid w:val="00346C7A"/>
    <w:rsid w:val="0035214A"/>
    <w:rsid w:val="00360F76"/>
    <w:rsid w:val="003D15C6"/>
    <w:rsid w:val="004147F1"/>
    <w:rsid w:val="00453ACC"/>
    <w:rsid w:val="00477C91"/>
    <w:rsid w:val="004D0CE5"/>
    <w:rsid w:val="00592D18"/>
    <w:rsid w:val="00611164"/>
    <w:rsid w:val="00617532"/>
    <w:rsid w:val="006458A8"/>
    <w:rsid w:val="006E160C"/>
    <w:rsid w:val="006F0EF4"/>
    <w:rsid w:val="00746FA9"/>
    <w:rsid w:val="0076261F"/>
    <w:rsid w:val="00782E79"/>
    <w:rsid w:val="00797565"/>
    <w:rsid w:val="007C0124"/>
    <w:rsid w:val="007D6174"/>
    <w:rsid w:val="00841875"/>
    <w:rsid w:val="00883FA0"/>
    <w:rsid w:val="00926F2B"/>
    <w:rsid w:val="00973A8C"/>
    <w:rsid w:val="009A53F0"/>
    <w:rsid w:val="00A24E34"/>
    <w:rsid w:val="00A34350"/>
    <w:rsid w:val="00A46621"/>
    <w:rsid w:val="00AC5DB9"/>
    <w:rsid w:val="00AE387F"/>
    <w:rsid w:val="00AE42DE"/>
    <w:rsid w:val="00AE5AC4"/>
    <w:rsid w:val="00AF6991"/>
    <w:rsid w:val="00B66F61"/>
    <w:rsid w:val="00BB0614"/>
    <w:rsid w:val="00BF3CC6"/>
    <w:rsid w:val="00C16264"/>
    <w:rsid w:val="00C1799E"/>
    <w:rsid w:val="00C50A37"/>
    <w:rsid w:val="00C51AF9"/>
    <w:rsid w:val="00C735D8"/>
    <w:rsid w:val="00C92B1C"/>
    <w:rsid w:val="00CD2B43"/>
    <w:rsid w:val="00CF52C0"/>
    <w:rsid w:val="00D46024"/>
    <w:rsid w:val="00D65097"/>
    <w:rsid w:val="00DD5AC5"/>
    <w:rsid w:val="00DE58C2"/>
    <w:rsid w:val="00DE668B"/>
    <w:rsid w:val="00E32137"/>
    <w:rsid w:val="00E44475"/>
    <w:rsid w:val="00E47D2A"/>
    <w:rsid w:val="00E60B8F"/>
    <w:rsid w:val="00EA3AD9"/>
    <w:rsid w:val="00EC658E"/>
    <w:rsid w:val="00EF7732"/>
    <w:rsid w:val="00F11FFB"/>
    <w:rsid w:val="00F53A5C"/>
    <w:rsid w:val="00F57858"/>
    <w:rsid w:val="00F8702C"/>
    <w:rsid w:val="00F96472"/>
    <w:rsid w:val="00FE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300"/>
  <w15:docId w15:val="{4593544F-3B04-4602-92A2-D3905680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EastAsia" w:hAnsi="Verdana" w:cs="Mangal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Times New Roman" w:hAnsi="Calibri" w:cs="Calibri"/>
      <w:sz w:val="20"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eu">
    <w:name w:val="Lieu"/>
    <w:basedOn w:val="Normal"/>
    <w:next w:val="Normal"/>
    <w:qFormat/>
    <w:rsid w:val="0035214A"/>
    <w:pPr>
      <w:spacing w:after="600"/>
      <w:jc w:val="right"/>
    </w:pPr>
    <w:rPr>
      <w:rFonts w:ascii="Trebuchet MS" w:eastAsiaTheme="majorEastAsia" w:hAnsi="Trebuchet MS" w:cstheme="majorBidi"/>
      <w:bCs/>
      <w:color w:val="808080" w:themeColor="background1" w:themeShade="80"/>
      <w:szCs w:val="32"/>
    </w:rPr>
  </w:style>
  <w:style w:type="paragraph" w:customStyle="1" w:styleId="Texteprincipal">
    <w:name w:val="Texte principal"/>
    <w:basedOn w:val="Normal"/>
    <w:qFormat/>
    <w:rsid w:val="0035214A"/>
    <w:pPr>
      <w:spacing w:before="160" w:after="160"/>
      <w:jc w:val="both"/>
    </w:pPr>
    <w:rPr>
      <w:rFonts w:ascii="Trebuchet MS" w:hAnsi="Trebuchet MS" w:cs="Times New Roman"/>
      <w:color w:val="808080" w:themeColor="background1" w:themeShade="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012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0124"/>
    <w:rPr>
      <w:rFonts w:ascii="Lucida Grande" w:eastAsia="Times New Roman" w:hAnsi="Lucida Grande" w:cs="Lucida Grande"/>
      <w:sz w:val="18"/>
      <w:szCs w:val="18"/>
      <w:lang w:val="fr-FR"/>
    </w:rPr>
  </w:style>
  <w:style w:type="paragraph" w:styleId="En-tte">
    <w:name w:val="header"/>
    <w:basedOn w:val="Normal"/>
    <w:link w:val="En-tteCar"/>
    <w:uiPriority w:val="99"/>
    <w:unhideWhenUsed/>
    <w:rsid w:val="00DD5A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D5AC5"/>
    <w:rPr>
      <w:rFonts w:ascii="Calibri" w:eastAsia="Times New Roman" w:hAnsi="Calibri" w:cs="Calibri"/>
      <w:sz w:val="20"/>
      <w:szCs w:val="20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DD5A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D5AC5"/>
    <w:rPr>
      <w:rFonts w:ascii="Calibri" w:eastAsia="Times New Roman" w:hAnsi="Calibri" w:cs="Calibri"/>
      <w:sz w:val="20"/>
      <w:szCs w:val="20"/>
      <w:lang w:val="fr-FR"/>
    </w:rPr>
  </w:style>
  <w:style w:type="paragraph" w:styleId="NormalWeb">
    <w:name w:val="Normal (Web)"/>
    <w:basedOn w:val="Normal"/>
    <w:uiPriority w:val="99"/>
    <w:semiHidden/>
    <w:unhideWhenUsed/>
    <w:rsid w:val="00127998"/>
    <w:pPr>
      <w:spacing w:before="100" w:beforeAutospacing="1" w:after="100" w:afterAutospacing="1"/>
    </w:pPr>
    <w:rPr>
      <w:rFonts w:ascii="Times" w:eastAsiaTheme="minorEastAsia" w:hAnsi="Times" w:cs="Times New Roman"/>
      <w:b/>
      <w:bCs/>
      <w:i/>
      <w:iCs/>
      <w:lang w:eastAsia="fr-FR"/>
    </w:rPr>
  </w:style>
  <w:style w:type="character" w:styleId="Lienhypertexte">
    <w:name w:val="Hyperlink"/>
    <w:basedOn w:val="Policepardfaut"/>
    <w:uiPriority w:val="99"/>
    <w:unhideWhenUsed/>
    <w:rsid w:val="00127998"/>
    <w:rPr>
      <w:color w:val="0000FF"/>
      <w:u w:val="single"/>
    </w:rPr>
  </w:style>
  <w:style w:type="paragraph" w:styleId="Sansinterligne">
    <w:name w:val="No Spacing"/>
    <w:link w:val="SansinterligneCar"/>
    <w:qFormat/>
    <w:rsid w:val="004147F1"/>
    <w:rPr>
      <w:rFonts w:ascii="PMingLiU" w:hAnsi="PMingLiU" w:cstheme="minorBidi"/>
      <w:b/>
      <w:bCs/>
      <w:i/>
      <w:iCs/>
      <w:sz w:val="22"/>
      <w:szCs w:val="22"/>
      <w:lang w:val="fr-FR" w:eastAsia="fr-FR"/>
    </w:rPr>
  </w:style>
  <w:style w:type="character" w:customStyle="1" w:styleId="SansinterligneCar">
    <w:name w:val="Sans interligne Car"/>
    <w:basedOn w:val="Policepardfaut"/>
    <w:link w:val="Sansinterligne"/>
    <w:rsid w:val="004147F1"/>
    <w:rPr>
      <w:rFonts w:ascii="PMingLiU" w:hAnsi="PMingLiU" w:cstheme="minorBidi"/>
      <w:b/>
      <w:bCs/>
      <w:i/>
      <w:iCs/>
      <w:sz w:val="22"/>
      <w:szCs w:val="22"/>
      <w:lang w:val="fr-FR" w:eastAsia="fr-FR"/>
    </w:rPr>
  </w:style>
  <w:style w:type="table" w:styleId="Grilledutableau">
    <w:name w:val="Table Grid"/>
    <w:basedOn w:val="TableauNormal"/>
    <w:uiPriority w:val="39"/>
    <w:rsid w:val="00D65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883F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0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0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5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06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-edengsys@univ-lille.f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ec-edengsys@univ-lille.f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y\AppData\Local\Temp\courrier%20MADIS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DB7936-2338-4E3A-A655-8CE5EC012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courrier MADIS.dotx</Template>
  <TotalTime>1</TotalTime>
  <Pages>1</Pages>
  <Words>103</Words>
  <Characters>570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Germain HAPPY</dc:creator>
  <cp:keywords/>
  <dc:description/>
  <cp:lastModifiedBy>Céline Saade</cp:lastModifiedBy>
  <cp:revision>2</cp:revision>
  <cp:lastPrinted>2021-09-23T19:49:00Z</cp:lastPrinted>
  <dcterms:created xsi:type="dcterms:W3CDTF">2024-12-02T07:58:00Z</dcterms:created>
  <dcterms:modified xsi:type="dcterms:W3CDTF">2024-12-02T07:58:00Z</dcterms:modified>
</cp:coreProperties>
</file>